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101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10-12 1500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Morgan, Lewis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20:03.74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Geddes, Glenn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20:35.93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Peel, Oliver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21:24.82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Marshall, Ross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Tain</w:t>
      </w:r>
      <w:r w:rsidRPr="00AE0ADF">
        <w:rPr>
          <w:rFonts w:ascii="Arial Narrow" w:hAnsi="Arial Narrow" w:cs="Courier New"/>
          <w:szCs w:val="21"/>
        </w:rPr>
        <w:tab/>
        <w:t>22:40.47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101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13-14 1500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Anderson, Aiden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17:06.48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Macpherson, Austin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17:39.41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Wright, Logan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18:07.86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Snowdon, Lucas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18:09.25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Okroj</w:t>
      </w:r>
      <w:proofErr w:type="spellEnd"/>
      <w:r w:rsidRPr="00AE0ADF">
        <w:rPr>
          <w:rFonts w:ascii="Arial Narrow" w:hAnsi="Arial Narrow" w:cs="Courier New"/>
          <w:szCs w:val="21"/>
        </w:rPr>
        <w:t>, Julian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Delting</w:t>
      </w:r>
      <w:proofErr w:type="spellEnd"/>
      <w:r w:rsidRPr="00AE0ADF">
        <w:rPr>
          <w:rFonts w:ascii="Arial Narrow" w:hAnsi="Arial Narrow" w:cs="Courier New"/>
          <w:szCs w:val="21"/>
        </w:rPr>
        <w:tab/>
        <w:t>18:37.99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Khowboonchai</w:t>
      </w:r>
      <w:proofErr w:type="spellEnd"/>
      <w:r w:rsidRPr="00AE0ADF">
        <w:rPr>
          <w:rFonts w:ascii="Arial Narrow" w:hAnsi="Arial Narrow" w:cs="Courier New"/>
          <w:szCs w:val="21"/>
        </w:rPr>
        <w:t xml:space="preserve">, </w:t>
      </w:r>
      <w:proofErr w:type="spellStart"/>
      <w:r w:rsidRPr="00AE0ADF">
        <w:rPr>
          <w:rFonts w:ascii="Arial Narrow" w:hAnsi="Arial Narrow" w:cs="Courier New"/>
          <w:szCs w:val="21"/>
        </w:rPr>
        <w:t>Rachata</w:t>
      </w:r>
      <w:proofErr w:type="spellEnd"/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19:02.27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Guises, Anatole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Aberdeen Dol</w:t>
      </w:r>
      <w:r w:rsidRPr="00AE0ADF">
        <w:rPr>
          <w:rFonts w:ascii="Arial Narrow" w:hAnsi="Arial Narrow" w:cs="Courier New"/>
          <w:szCs w:val="21"/>
        </w:rPr>
        <w:tab/>
        <w:t>19:15.60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Tetlow, Blair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19:25.63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Calder, Adam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19:41.08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Bialonski</w:t>
      </w:r>
      <w:proofErr w:type="spellEnd"/>
      <w:r w:rsidRPr="00AE0ADF">
        <w:rPr>
          <w:rFonts w:ascii="Arial Narrow" w:hAnsi="Arial Narrow" w:cs="Courier New"/>
          <w:szCs w:val="21"/>
        </w:rPr>
        <w:t>, Olivier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Aberdeen Dol</w:t>
      </w:r>
      <w:r w:rsidRPr="00AE0ADF">
        <w:rPr>
          <w:rFonts w:ascii="Arial Narrow" w:hAnsi="Arial Narrow" w:cs="Courier New"/>
          <w:szCs w:val="21"/>
        </w:rPr>
        <w:tab/>
        <w:t>20:18.70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Boyd, Toby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20:28.14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101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15 &amp; Over 1500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Chirnside, Oscar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16:37.47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Ferguson, Jamie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16:37.70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Taylor, Jon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16:39.13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Bruce, Aiden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16:40.81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Sinclair, Taylor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16:59.00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Tetlow, Fraser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17:14.67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Lennox, Kieran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17:23.63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Boddie, James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17:29.91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Reid, Fergus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17:34.38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Hayes, Ciaran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17:39.46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Ferries, Jamie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17:54.51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Milne, Jack</w:t>
      </w:r>
      <w:r w:rsidRPr="00AE0ADF">
        <w:rPr>
          <w:rFonts w:ascii="Arial Narrow" w:hAnsi="Arial Narrow" w:cs="Courier New"/>
          <w:szCs w:val="21"/>
        </w:rPr>
        <w:tab/>
        <w:t xml:space="preserve"> 22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18:05.61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Bremner, Lachlan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18:16.36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Liversedge, Torin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18:32.13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Hay, Jamie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18:35.85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102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10-12 400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Anderson, Esmay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5:05.22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Thompson, Ellie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5:05.69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Sutherland, Katelin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5:18.05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*4</w:t>
      </w:r>
      <w:r w:rsidRPr="00AE0ADF">
        <w:rPr>
          <w:rFonts w:ascii="Arial Narrow" w:hAnsi="Arial Narrow" w:cs="Courier New"/>
          <w:szCs w:val="21"/>
        </w:rPr>
        <w:tab/>
        <w:t>Adam, Lacey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Deveron</w:t>
      </w:r>
      <w:r w:rsidRPr="00AE0ADF">
        <w:rPr>
          <w:rFonts w:ascii="Arial Narrow" w:hAnsi="Arial Narrow" w:cs="Courier New"/>
          <w:szCs w:val="21"/>
        </w:rPr>
        <w:tab/>
        <w:t>5:33.77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*4</w:t>
      </w:r>
      <w:r w:rsidRPr="00AE0ADF">
        <w:rPr>
          <w:rFonts w:ascii="Arial Narrow" w:hAnsi="Arial Narrow" w:cs="Courier New"/>
          <w:szCs w:val="21"/>
        </w:rPr>
        <w:tab/>
        <w:t>Breeman, Sophie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5:33.77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Murray, Emmie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5:35.63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Strachan, Lexie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5:38.20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Tulloch, Lexi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5:39.08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Macpherson, Ailsa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5:39.95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Black, Daisy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5:44.77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Chalmers, Eve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5:46.34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Leune, Ella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5:50.06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Edwards, Eden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5:57.96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Cumming, Rowan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6:00.96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Main, Harriet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6:05.64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Simpson, Poppy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6:06.09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Okroj</w:t>
      </w:r>
      <w:proofErr w:type="spellEnd"/>
      <w:r w:rsidRPr="00AE0ADF">
        <w:rPr>
          <w:rFonts w:ascii="Arial Narrow" w:hAnsi="Arial Narrow" w:cs="Courier New"/>
          <w:szCs w:val="21"/>
        </w:rPr>
        <w:t>, Stella</w:t>
      </w:r>
      <w:r w:rsidRPr="00AE0ADF">
        <w:rPr>
          <w:rFonts w:ascii="Arial Narrow" w:hAnsi="Arial Narrow" w:cs="Courier New"/>
          <w:szCs w:val="21"/>
        </w:rPr>
        <w:tab/>
        <w:t xml:space="preserve"> 10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Delting</w:t>
      </w:r>
      <w:proofErr w:type="spellEnd"/>
      <w:r w:rsidRPr="00AE0ADF">
        <w:rPr>
          <w:rFonts w:ascii="Arial Narrow" w:hAnsi="Arial Narrow" w:cs="Courier New"/>
          <w:szCs w:val="21"/>
        </w:rPr>
        <w:tab/>
        <w:t>6:11.44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*18</w:t>
      </w:r>
      <w:r w:rsidRPr="00AE0ADF">
        <w:rPr>
          <w:rFonts w:ascii="Arial Narrow" w:hAnsi="Arial Narrow" w:cs="Courier New"/>
          <w:szCs w:val="21"/>
        </w:rPr>
        <w:tab/>
        <w:t>MacDonald, Caladh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6:13.54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*18</w:t>
      </w:r>
      <w:r w:rsidRPr="00AE0ADF">
        <w:rPr>
          <w:rFonts w:ascii="Arial Narrow" w:hAnsi="Arial Narrow" w:cs="Courier New"/>
          <w:szCs w:val="21"/>
        </w:rPr>
        <w:tab/>
        <w:t>Strachan, Ailsa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6:13.54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Aigbekaen</w:t>
      </w:r>
      <w:proofErr w:type="spellEnd"/>
      <w:r w:rsidRPr="00AE0ADF">
        <w:rPr>
          <w:rFonts w:ascii="Arial Narrow" w:hAnsi="Arial Narrow" w:cs="Courier New"/>
          <w:szCs w:val="21"/>
        </w:rPr>
        <w:t>, Abbie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6:14.92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21</w:t>
      </w:r>
      <w:r w:rsidRPr="00AE0ADF">
        <w:rPr>
          <w:rFonts w:ascii="Arial Narrow" w:hAnsi="Arial Narrow" w:cs="Courier New"/>
          <w:szCs w:val="21"/>
        </w:rPr>
        <w:tab/>
        <w:t>Moncrieff, Eve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6:18.02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22</w:t>
      </w:r>
      <w:r w:rsidRPr="00AE0ADF">
        <w:rPr>
          <w:rFonts w:ascii="Arial Narrow" w:hAnsi="Arial Narrow" w:cs="Courier New"/>
          <w:szCs w:val="21"/>
        </w:rPr>
        <w:tab/>
        <w:t>Denholm, Hannah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6:20.28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23</w:t>
      </w:r>
      <w:r w:rsidRPr="00AE0ADF">
        <w:rPr>
          <w:rFonts w:ascii="Arial Narrow" w:hAnsi="Arial Narrow" w:cs="Courier New"/>
          <w:szCs w:val="21"/>
        </w:rPr>
        <w:tab/>
        <w:t>Baird, Morven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6:38.80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102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13-14 400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Smith, Ava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4:43.56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Leune, Mya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4:44.73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Searle, Millie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4:48.81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Rae, Katy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4:57.68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Cantley, Lauren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5:02.24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Watson, Tyla Paige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5:03.10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Simpson, Phoebe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5:05.77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Mitchell, Lucy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5:07.86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Ellis, Paige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5:12.37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Sirmele</w:t>
      </w:r>
      <w:proofErr w:type="spellEnd"/>
      <w:r w:rsidRPr="00AE0ADF">
        <w:rPr>
          <w:rFonts w:ascii="Arial Narrow" w:hAnsi="Arial Narrow" w:cs="Courier New"/>
          <w:szCs w:val="21"/>
        </w:rPr>
        <w:t>, Alise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Aberdeen Dol</w:t>
      </w:r>
      <w:r w:rsidRPr="00AE0ADF">
        <w:rPr>
          <w:rFonts w:ascii="Arial Narrow" w:hAnsi="Arial Narrow" w:cs="Courier New"/>
          <w:szCs w:val="21"/>
        </w:rPr>
        <w:tab/>
        <w:t>5:15.74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Walters, Charlotte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5:25.32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Thomas, Jessica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Nairn</w:t>
      </w:r>
      <w:r w:rsidRPr="00AE0ADF">
        <w:rPr>
          <w:rFonts w:ascii="Arial Narrow" w:hAnsi="Arial Narrow" w:cs="Courier New"/>
          <w:szCs w:val="21"/>
        </w:rPr>
        <w:tab/>
        <w:t>5:28.76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Moffat, Frida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5:34.14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Anderson, Jessica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5:35.59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Murray, Lexi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5:36.01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Mainland, Fiona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5:42.91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  <w:t>Gunn, Julia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5:51.47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18</w:t>
      </w:r>
      <w:r w:rsidRPr="00AE0ADF">
        <w:rPr>
          <w:rFonts w:ascii="Arial Narrow" w:hAnsi="Arial Narrow" w:cs="Courier New"/>
          <w:szCs w:val="21"/>
        </w:rPr>
        <w:tab/>
        <w:t>Fawns, Milly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5:57.72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19</w:t>
      </w:r>
      <w:r w:rsidRPr="00AE0ADF">
        <w:rPr>
          <w:rFonts w:ascii="Arial Narrow" w:hAnsi="Arial Narrow" w:cs="Courier New"/>
          <w:szCs w:val="21"/>
        </w:rPr>
        <w:tab/>
        <w:t>Jamieson, Olivia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5:58.15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  <w:t>Mearns, Hannah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6:01.03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21</w:t>
      </w:r>
      <w:r w:rsidRPr="00AE0ADF">
        <w:rPr>
          <w:rFonts w:ascii="Arial Narrow" w:hAnsi="Arial Narrow" w:cs="Courier New"/>
          <w:szCs w:val="21"/>
        </w:rPr>
        <w:tab/>
        <w:t>Hodgkinson, Megan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6:03.67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102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15 &amp; Over 400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Hall, Kailyn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4:27.71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Mishchenko, Mariia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4:28.79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Riach, Emily</w:t>
      </w:r>
      <w:r w:rsidRPr="00AE0ADF">
        <w:rPr>
          <w:rFonts w:ascii="Arial Narrow" w:hAnsi="Arial Narrow" w:cs="Courier New"/>
          <w:szCs w:val="21"/>
        </w:rPr>
        <w:tab/>
        <w:t xml:space="preserve"> 21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4:35.70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Mardel, Amelia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4:35.72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Marshall, India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4:35.99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Boddie, Catherine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4:38.74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Urquhart, Caitlin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4:47.03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Brechin, Kirsty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4:48.28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Coull, Madison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4:49.19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Kirkwood, Jessica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4:49.42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Fraser, Eden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4:50.92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Sommerville, Rebecca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4:53.68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Craik, Beth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4:55.46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Powell, Grace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4:55.97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Parnaby, Caitlin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4:56.71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Smith, Jessica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4:57.40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  <w:t>Stuart, Madisyn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4:57.85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18</w:t>
      </w:r>
      <w:r w:rsidRPr="00AE0ADF">
        <w:rPr>
          <w:rFonts w:ascii="Arial Narrow" w:hAnsi="Arial Narrow" w:cs="Courier New"/>
          <w:szCs w:val="21"/>
        </w:rPr>
        <w:tab/>
        <w:t>Chalmers, Ella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4:59.83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19</w:t>
      </w:r>
      <w:r w:rsidRPr="00AE0ADF">
        <w:rPr>
          <w:rFonts w:ascii="Arial Narrow" w:hAnsi="Arial Narrow" w:cs="Courier New"/>
          <w:szCs w:val="21"/>
        </w:rPr>
        <w:tab/>
        <w:t>Powell, Jessica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5:00.29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  <w:t>McLaughlin, Erin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5:00.82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21</w:t>
      </w:r>
      <w:r w:rsidRPr="00AE0ADF">
        <w:rPr>
          <w:rFonts w:ascii="Arial Narrow" w:hAnsi="Arial Narrow" w:cs="Courier New"/>
          <w:szCs w:val="21"/>
        </w:rPr>
        <w:tab/>
        <w:t>Reid, Isla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5:05.65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22</w:t>
      </w:r>
      <w:r w:rsidRPr="00AE0ADF">
        <w:rPr>
          <w:rFonts w:ascii="Arial Narrow" w:hAnsi="Arial Narrow" w:cs="Courier New"/>
          <w:szCs w:val="21"/>
        </w:rPr>
        <w:tab/>
        <w:t>Fawns, Libby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5:10.44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23</w:t>
      </w:r>
      <w:r w:rsidRPr="00AE0ADF">
        <w:rPr>
          <w:rFonts w:ascii="Arial Narrow" w:hAnsi="Arial Narrow" w:cs="Courier New"/>
          <w:szCs w:val="21"/>
        </w:rPr>
        <w:tab/>
        <w:t>Payton, Leah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5:12.47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---</w:t>
      </w:r>
      <w:r w:rsidRPr="00AE0ADF">
        <w:rPr>
          <w:rFonts w:ascii="Arial Narrow" w:hAnsi="Arial Narrow" w:cs="Courier New"/>
          <w:szCs w:val="21"/>
        </w:rPr>
        <w:tab/>
        <w:t>McManus, Olivia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Lochaber Lei</w:t>
      </w:r>
      <w:r w:rsidRPr="00AE0ADF">
        <w:rPr>
          <w:rFonts w:ascii="Arial Narrow" w:hAnsi="Arial Narrow" w:cs="Courier New"/>
          <w:szCs w:val="21"/>
        </w:rPr>
        <w:tab/>
        <w:t>DQ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---</w:t>
      </w:r>
      <w:r w:rsidRPr="00AE0ADF">
        <w:rPr>
          <w:rFonts w:ascii="Arial Narrow" w:hAnsi="Arial Narrow" w:cs="Courier New"/>
          <w:szCs w:val="21"/>
        </w:rPr>
        <w:tab/>
        <w:t>Reid, Rebecca</w:t>
      </w:r>
      <w:r w:rsidRPr="00AE0ADF">
        <w:rPr>
          <w:rFonts w:ascii="Arial Narrow" w:hAnsi="Arial Narrow" w:cs="Courier New"/>
          <w:szCs w:val="21"/>
        </w:rPr>
        <w:tab/>
        <w:t xml:space="preserve"> 22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DQ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201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10-12 400 Metre IM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Vass, Fraser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Tain</w:t>
      </w:r>
      <w:r w:rsidRPr="00AE0ADF">
        <w:rPr>
          <w:rFonts w:ascii="Arial Narrow" w:hAnsi="Arial Narrow" w:cs="Courier New"/>
          <w:szCs w:val="21"/>
        </w:rPr>
        <w:tab/>
        <w:t>5:27.22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Morgan, Lewis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5:45.23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Downie, Aiden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5:58.99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Marshall, Ross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Tain</w:t>
      </w:r>
      <w:r w:rsidRPr="00AE0ADF">
        <w:rPr>
          <w:rFonts w:ascii="Arial Narrow" w:hAnsi="Arial Narrow" w:cs="Courier New"/>
          <w:szCs w:val="21"/>
        </w:rPr>
        <w:tab/>
        <w:t>6:02.82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Peel, Oliver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6:02.90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201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13-14 400 Metre IM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Anderson, Aiden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4:55.39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Macpherson, Austin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5:00.02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Snowdon, Lucas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5:09.11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Cantley, Alex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5:17.12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Okroj</w:t>
      </w:r>
      <w:proofErr w:type="spellEnd"/>
      <w:r w:rsidRPr="00AE0ADF">
        <w:rPr>
          <w:rFonts w:ascii="Arial Narrow" w:hAnsi="Arial Narrow" w:cs="Courier New"/>
          <w:szCs w:val="21"/>
        </w:rPr>
        <w:t>, Julian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Delting</w:t>
      </w:r>
      <w:proofErr w:type="spellEnd"/>
      <w:r w:rsidRPr="00AE0ADF">
        <w:rPr>
          <w:rFonts w:ascii="Arial Narrow" w:hAnsi="Arial Narrow" w:cs="Courier New"/>
          <w:szCs w:val="21"/>
        </w:rPr>
        <w:tab/>
        <w:t>5:20.10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Weatherhead, Zachary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5:21.05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Guises, Anatole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Aberdeen Dol</w:t>
      </w:r>
      <w:r w:rsidRPr="00AE0ADF">
        <w:rPr>
          <w:rFonts w:ascii="Arial Narrow" w:hAnsi="Arial Narrow" w:cs="Courier New"/>
          <w:szCs w:val="21"/>
        </w:rPr>
        <w:tab/>
        <w:t>5:22.34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Wright, Logan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5:23.15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Khowboonchai</w:t>
      </w:r>
      <w:proofErr w:type="spellEnd"/>
      <w:r w:rsidRPr="00AE0ADF">
        <w:rPr>
          <w:rFonts w:ascii="Arial Narrow" w:hAnsi="Arial Narrow" w:cs="Courier New"/>
          <w:szCs w:val="21"/>
        </w:rPr>
        <w:t xml:space="preserve">, </w:t>
      </w:r>
      <w:proofErr w:type="spellStart"/>
      <w:r w:rsidRPr="00AE0ADF">
        <w:rPr>
          <w:rFonts w:ascii="Arial Narrow" w:hAnsi="Arial Narrow" w:cs="Courier New"/>
          <w:szCs w:val="21"/>
        </w:rPr>
        <w:t>Rachata</w:t>
      </w:r>
      <w:proofErr w:type="spellEnd"/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5:23.79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Calder, Adam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5:27.32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Tetlow, Blair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5:27.87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McCaul, Austin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Aberdeen Dol</w:t>
      </w:r>
      <w:r w:rsidRPr="00AE0ADF">
        <w:rPr>
          <w:rFonts w:ascii="Arial Narrow" w:hAnsi="Arial Narrow" w:cs="Courier New"/>
          <w:szCs w:val="21"/>
        </w:rPr>
        <w:tab/>
        <w:t>5:28.73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Valcov</w:t>
      </w:r>
      <w:proofErr w:type="spellEnd"/>
      <w:r w:rsidRPr="00AE0ADF">
        <w:rPr>
          <w:rFonts w:ascii="Arial Narrow" w:hAnsi="Arial Narrow" w:cs="Courier New"/>
          <w:szCs w:val="21"/>
        </w:rPr>
        <w:t>, Daniel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5:32.09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Jupp, Cameron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5:34.68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Guises, Emilien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Aberdeen Dol</w:t>
      </w:r>
      <w:r w:rsidRPr="00AE0ADF">
        <w:rPr>
          <w:rFonts w:ascii="Arial Narrow" w:hAnsi="Arial Narrow" w:cs="Courier New"/>
          <w:szCs w:val="21"/>
        </w:rPr>
        <w:tab/>
        <w:t>5:35.08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Gibson, Samuel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5:38.44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Kurmelovs</w:t>
      </w:r>
      <w:proofErr w:type="spellEnd"/>
      <w:r w:rsidRPr="00AE0ADF">
        <w:rPr>
          <w:rFonts w:ascii="Arial Narrow" w:hAnsi="Arial Narrow" w:cs="Courier New"/>
          <w:szCs w:val="21"/>
        </w:rPr>
        <w:t>, Artjom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5:46.41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18</w:t>
      </w:r>
      <w:r w:rsidRPr="00AE0ADF">
        <w:rPr>
          <w:rFonts w:ascii="Arial Narrow" w:hAnsi="Arial Narrow" w:cs="Courier New"/>
          <w:szCs w:val="21"/>
        </w:rPr>
        <w:tab/>
        <w:t>Boyd, Toby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5:48.23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19</w:t>
      </w:r>
      <w:r w:rsidRPr="00AE0ADF">
        <w:rPr>
          <w:rFonts w:ascii="Arial Narrow" w:hAnsi="Arial Narrow" w:cs="Courier New"/>
          <w:szCs w:val="21"/>
        </w:rPr>
        <w:tab/>
        <w:t>Strang, Dougal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5:59.46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  <w:t>Strachan, Aedan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6:03.25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201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15 &amp; Over 400 Metre IM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Ferguson, Jamie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4:33.68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Tetlow, Fraser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4:34.56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Boddie, James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4:42.15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Arthur, Andrew</w:t>
      </w:r>
      <w:r w:rsidRPr="00AE0ADF">
        <w:rPr>
          <w:rFonts w:ascii="Arial Narrow" w:hAnsi="Arial Narrow" w:cs="Courier New"/>
          <w:szCs w:val="21"/>
        </w:rPr>
        <w:tab/>
        <w:t xml:space="preserve"> 22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4:42.52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Lennox, Kieran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4:44.66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Sinclair, Taylor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4:46.38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Chirnside, Oscar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4:46.92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Jackson, Logan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4:48.45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Bremner, Lachlan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4:54.51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Hay, Jamie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4:59.37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Aitchison, Kallum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5:00.48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Reid, Fergus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5:01.62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Hayes, Ciaran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5:06.28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Taylor, Jon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5:08.96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Milne, Jack</w:t>
      </w:r>
      <w:r w:rsidRPr="00AE0ADF">
        <w:rPr>
          <w:rFonts w:ascii="Arial Narrow" w:hAnsi="Arial Narrow" w:cs="Courier New"/>
          <w:szCs w:val="21"/>
        </w:rPr>
        <w:tab/>
        <w:t xml:space="preserve"> 22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5:10.24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Ferries, Jamie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5:13.93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  <w:t>Reid, Logan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5:16.64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18</w:t>
      </w:r>
      <w:r w:rsidRPr="00AE0ADF">
        <w:rPr>
          <w:rFonts w:ascii="Arial Narrow" w:hAnsi="Arial Narrow" w:cs="Courier New"/>
          <w:szCs w:val="21"/>
        </w:rPr>
        <w:tab/>
        <w:t>Nicol, Joshua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5:17.99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19</w:t>
      </w:r>
      <w:r w:rsidRPr="00AE0ADF">
        <w:rPr>
          <w:rFonts w:ascii="Arial Narrow" w:hAnsi="Arial Narrow" w:cs="Courier New"/>
          <w:szCs w:val="21"/>
        </w:rPr>
        <w:tab/>
        <w:t>McBain, Jamie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Deveron</w:t>
      </w:r>
      <w:r w:rsidRPr="00AE0ADF">
        <w:rPr>
          <w:rFonts w:ascii="Arial Narrow" w:hAnsi="Arial Narrow" w:cs="Courier New"/>
          <w:szCs w:val="21"/>
        </w:rPr>
        <w:tab/>
        <w:t>5:18.43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  <w:t>Scott, Matthew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5:20.45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21</w:t>
      </w:r>
      <w:r w:rsidRPr="00AE0ADF">
        <w:rPr>
          <w:rFonts w:ascii="Arial Narrow" w:hAnsi="Arial Narrow" w:cs="Courier New"/>
          <w:szCs w:val="21"/>
        </w:rPr>
        <w:tab/>
        <w:t>Hayes, Aedan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5:29.50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22</w:t>
      </w:r>
      <w:r w:rsidRPr="00AE0ADF">
        <w:rPr>
          <w:rFonts w:ascii="Arial Narrow" w:hAnsi="Arial Narrow" w:cs="Courier New"/>
          <w:szCs w:val="21"/>
        </w:rPr>
        <w:tab/>
        <w:t>Gunn, Ross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6:00.70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---</w:t>
      </w:r>
      <w:r w:rsidRPr="00AE0ADF">
        <w:rPr>
          <w:rFonts w:ascii="Arial Narrow" w:hAnsi="Arial Narrow" w:cs="Courier New"/>
          <w:szCs w:val="21"/>
        </w:rPr>
        <w:tab/>
        <w:t>Bruce, Aiden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DQ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202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10-12 800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Anderson, Esmay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10:47.65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Thompson, Ellie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10:51.14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Murray, Emmie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11:37.38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Black, Daisy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11:51.00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Tulloch, Lexi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11:51.49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Edwards, Eden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12:14.98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Okroj</w:t>
      </w:r>
      <w:proofErr w:type="spellEnd"/>
      <w:r w:rsidRPr="00AE0ADF">
        <w:rPr>
          <w:rFonts w:ascii="Arial Narrow" w:hAnsi="Arial Narrow" w:cs="Courier New"/>
          <w:szCs w:val="21"/>
        </w:rPr>
        <w:t>, Stella</w:t>
      </w:r>
      <w:r w:rsidRPr="00AE0ADF">
        <w:rPr>
          <w:rFonts w:ascii="Arial Narrow" w:hAnsi="Arial Narrow" w:cs="Courier New"/>
          <w:szCs w:val="21"/>
        </w:rPr>
        <w:tab/>
        <w:t xml:space="preserve"> 10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Delting</w:t>
      </w:r>
      <w:proofErr w:type="spellEnd"/>
      <w:r w:rsidRPr="00AE0ADF">
        <w:rPr>
          <w:rFonts w:ascii="Arial Narrow" w:hAnsi="Arial Narrow" w:cs="Courier New"/>
          <w:szCs w:val="21"/>
        </w:rPr>
        <w:tab/>
        <w:t>12:55.31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Moncrieff, Eve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12:58.33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---</w:t>
      </w:r>
      <w:r w:rsidRPr="00AE0ADF">
        <w:rPr>
          <w:rFonts w:ascii="Arial Narrow" w:hAnsi="Arial Narrow" w:cs="Courier New"/>
          <w:szCs w:val="21"/>
        </w:rPr>
        <w:tab/>
        <w:t>Strachan, Ailsa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DQ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202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13-14 800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Smith, Ava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9:37.67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Searle, Millie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9:53.35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Leune, Mya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9:53.56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Rae, Katy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10:12.30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Simpson, Phoebe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10:27.22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Cantley, Lauren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10:28.09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Mitchell, Lucy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10:35.08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Ellis, Paige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10:38.42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Walters, Charlotte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11:00.53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Mainland, Fiona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11:43.99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Jamieson, Olivia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13:03.66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202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15 &amp; Over 800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Hall, Kailyn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9:15.87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Riach, Emily</w:t>
      </w:r>
      <w:r w:rsidRPr="00AE0ADF">
        <w:rPr>
          <w:rFonts w:ascii="Arial Narrow" w:hAnsi="Arial Narrow" w:cs="Courier New"/>
          <w:szCs w:val="21"/>
        </w:rPr>
        <w:tab/>
        <w:t xml:space="preserve"> 21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9:22.63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Marshall, India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9:23.92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Mishchenko, Mariia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9:24.47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Boddie, Catherine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9:31.16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Sommerville, Rebecca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9:41.67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Fraser, Eden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9:49.99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Coull, Madison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9:52.16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Powell, Jessica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9:52.46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Urquhart, Caitlin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9:57.31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Kirkwood, Jessica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9:57.75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Powell, Grace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10:00.60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Craik, Beth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10:09.23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Parnaby, Caitlin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10:10.02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Louw, Imogen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Westhill</w:t>
      </w:r>
      <w:r w:rsidRPr="00AE0ADF">
        <w:rPr>
          <w:rFonts w:ascii="Arial Narrow" w:hAnsi="Arial Narrow" w:cs="Courier New"/>
          <w:szCs w:val="21"/>
        </w:rPr>
        <w:tab/>
        <w:t>10:11.16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Smith, Jessica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10:17.45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  <w:t>McLaughlin, Erin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10:21.93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18</w:t>
      </w:r>
      <w:r w:rsidRPr="00AE0ADF">
        <w:rPr>
          <w:rFonts w:ascii="Arial Narrow" w:hAnsi="Arial Narrow" w:cs="Courier New"/>
          <w:szCs w:val="21"/>
        </w:rPr>
        <w:tab/>
        <w:t>Mitchell, Abbi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10:24.72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19</w:t>
      </w:r>
      <w:r w:rsidRPr="00AE0ADF">
        <w:rPr>
          <w:rFonts w:ascii="Arial Narrow" w:hAnsi="Arial Narrow" w:cs="Courier New"/>
          <w:szCs w:val="21"/>
        </w:rPr>
        <w:tab/>
        <w:t>Payton, Leah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10:27.02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  <w:t>McManus, Olivia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Lochaber Lei</w:t>
      </w:r>
      <w:r w:rsidRPr="00AE0ADF">
        <w:rPr>
          <w:rFonts w:ascii="Arial Narrow" w:hAnsi="Arial Narrow" w:cs="Courier New"/>
          <w:szCs w:val="21"/>
        </w:rPr>
        <w:tab/>
        <w:t>10:30.38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21</w:t>
      </w:r>
      <w:r w:rsidRPr="00AE0ADF">
        <w:rPr>
          <w:rFonts w:ascii="Arial Narrow" w:hAnsi="Arial Narrow" w:cs="Courier New"/>
          <w:szCs w:val="21"/>
        </w:rPr>
        <w:tab/>
        <w:t>Tomalin, Amelia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Orkney</w:t>
      </w:r>
      <w:r w:rsidRPr="00AE0ADF">
        <w:rPr>
          <w:rFonts w:ascii="Arial Narrow" w:hAnsi="Arial Narrow" w:cs="Courier New"/>
          <w:szCs w:val="21"/>
        </w:rPr>
        <w:tab/>
        <w:t>10:35.19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22</w:t>
      </w:r>
      <w:r w:rsidRPr="00AE0ADF">
        <w:rPr>
          <w:rFonts w:ascii="Arial Narrow" w:hAnsi="Arial Narrow" w:cs="Courier New"/>
          <w:szCs w:val="21"/>
        </w:rPr>
        <w:tab/>
        <w:t>Reid, Isla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10:35.39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23</w:t>
      </w:r>
      <w:r w:rsidRPr="00AE0ADF">
        <w:rPr>
          <w:rFonts w:ascii="Arial Narrow" w:hAnsi="Arial Narrow" w:cs="Courier New"/>
          <w:szCs w:val="21"/>
        </w:rPr>
        <w:tab/>
        <w:t>Morgan, Lucy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10:37.13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24</w:t>
      </w:r>
      <w:r w:rsidRPr="00AE0ADF">
        <w:rPr>
          <w:rFonts w:ascii="Arial Narrow" w:hAnsi="Arial Narrow" w:cs="Courier New"/>
          <w:szCs w:val="21"/>
        </w:rPr>
        <w:tab/>
        <w:t>Fawns, Libby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10:41.50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25</w:t>
      </w:r>
      <w:r w:rsidRPr="00AE0ADF">
        <w:rPr>
          <w:rFonts w:ascii="Arial Narrow" w:hAnsi="Arial Narrow" w:cs="Courier New"/>
          <w:szCs w:val="21"/>
        </w:rPr>
        <w:tab/>
        <w:t>Adam, Kaitlin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10:44.27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26</w:t>
      </w:r>
      <w:r w:rsidRPr="00AE0ADF">
        <w:rPr>
          <w:rFonts w:ascii="Arial Narrow" w:hAnsi="Arial Narrow" w:cs="Courier New"/>
          <w:szCs w:val="21"/>
        </w:rPr>
        <w:tab/>
        <w:t>Thomas, Abigail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Nairn</w:t>
      </w:r>
      <w:r w:rsidRPr="00AE0ADF">
        <w:rPr>
          <w:rFonts w:ascii="Arial Narrow" w:hAnsi="Arial Narrow" w:cs="Courier New"/>
          <w:szCs w:val="21"/>
        </w:rPr>
        <w:tab/>
        <w:t>10:45.18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27</w:t>
      </w:r>
      <w:r w:rsidRPr="00AE0ADF">
        <w:rPr>
          <w:rFonts w:ascii="Arial Narrow" w:hAnsi="Arial Narrow" w:cs="Courier New"/>
          <w:szCs w:val="21"/>
        </w:rPr>
        <w:tab/>
        <w:t>Kay, Isla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Westhill</w:t>
      </w:r>
      <w:r w:rsidRPr="00AE0ADF">
        <w:rPr>
          <w:rFonts w:ascii="Arial Narrow" w:hAnsi="Arial Narrow" w:cs="Courier New"/>
          <w:szCs w:val="21"/>
        </w:rPr>
        <w:tab/>
        <w:t>10:45.90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301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10-12 800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Morgan, Lewis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10:30.32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Geddes, Glenn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10:36.92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Peel, Oliver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10:52.81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Morrice, Murray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12:07.25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301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13-14 800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Anderson, Aiden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8:54.60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Macpherson, Austin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9:18.26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Snowdon, Lucas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9:18.47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Okroj</w:t>
      </w:r>
      <w:proofErr w:type="spellEnd"/>
      <w:r w:rsidRPr="00AE0ADF">
        <w:rPr>
          <w:rFonts w:ascii="Arial Narrow" w:hAnsi="Arial Narrow" w:cs="Courier New"/>
          <w:szCs w:val="21"/>
        </w:rPr>
        <w:t>, Julian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Delting</w:t>
      </w:r>
      <w:proofErr w:type="spellEnd"/>
      <w:r w:rsidRPr="00AE0ADF">
        <w:rPr>
          <w:rFonts w:ascii="Arial Narrow" w:hAnsi="Arial Narrow" w:cs="Courier New"/>
          <w:szCs w:val="21"/>
        </w:rPr>
        <w:tab/>
        <w:t>9:36.52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Wright, Logan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9:41.38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Khowboonchai</w:t>
      </w:r>
      <w:proofErr w:type="spellEnd"/>
      <w:r w:rsidRPr="00AE0ADF">
        <w:rPr>
          <w:rFonts w:ascii="Arial Narrow" w:hAnsi="Arial Narrow" w:cs="Courier New"/>
          <w:szCs w:val="21"/>
        </w:rPr>
        <w:t xml:space="preserve">, </w:t>
      </w:r>
      <w:proofErr w:type="spellStart"/>
      <w:r w:rsidRPr="00AE0ADF">
        <w:rPr>
          <w:rFonts w:ascii="Arial Narrow" w:hAnsi="Arial Narrow" w:cs="Courier New"/>
          <w:szCs w:val="21"/>
        </w:rPr>
        <w:t>Rachata</w:t>
      </w:r>
      <w:proofErr w:type="spellEnd"/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9:59.11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Tetlow, Blair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10:01.72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Calder, Adam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10:02.88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Weatherhead, Zachary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10:09.59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Hodzic, Oliver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10:18.42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Boyd, Toby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10:40.18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Veyron La Croix, Timothe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10:46.54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Brzezinski, Franciszek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11:40.24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301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15 &amp; Over 800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Travis, Cameron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8:24.08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Taylor, Jon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8:41.33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Boddie, James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8:41.50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Chirnside, Oscar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8:41.85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Bruce, Aiden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8:51.07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Tetlow, Fraser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8:51.76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Sinclair, Taylor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8:54.13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Rogers, Ben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8:54.46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Lennox, Kieran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8:57.64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Jackson, Logan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9:08.40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Aitchison, Kallum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9:10.08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Hayes, Ciaran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9:13.21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Reid, Fergus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9:15.27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Ferries, Jamie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9:16.14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Bremner, Lachlan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9:16.32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Milne, Jack</w:t>
      </w:r>
      <w:r w:rsidRPr="00AE0ADF">
        <w:rPr>
          <w:rFonts w:ascii="Arial Narrow" w:hAnsi="Arial Narrow" w:cs="Courier New"/>
          <w:szCs w:val="21"/>
        </w:rPr>
        <w:tab/>
        <w:t xml:space="preserve"> 22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9:21.06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  <w:t>Scott, Matthew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9:21.32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18</w:t>
      </w:r>
      <w:r w:rsidRPr="00AE0ADF">
        <w:rPr>
          <w:rFonts w:ascii="Arial Narrow" w:hAnsi="Arial Narrow" w:cs="Courier New"/>
          <w:szCs w:val="21"/>
        </w:rPr>
        <w:tab/>
        <w:t>Paterson, Lewis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9:26.74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19</w:t>
      </w:r>
      <w:r w:rsidRPr="00AE0ADF">
        <w:rPr>
          <w:rFonts w:ascii="Arial Narrow" w:hAnsi="Arial Narrow" w:cs="Courier New"/>
          <w:szCs w:val="21"/>
        </w:rPr>
        <w:tab/>
        <w:t>Piatek, Mateusz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9:27.94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  <w:t>Liversedge, Torin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9:35.30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21</w:t>
      </w:r>
      <w:r w:rsidRPr="00AE0ADF">
        <w:rPr>
          <w:rFonts w:ascii="Arial Narrow" w:hAnsi="Arial Narrow" w:cs="Courier New"/>
          <w:szCs w:val="21"/>
        </w:rPr>
        <w:tab/>
        <w:t>Hay, Jamie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9:37.23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22</w:t>
      </w:r>
      <w:r w:rsidRPr="00AE0ADF">
        <w:rPr>
          <w:rFonts w:ascii="Arial Narrow" w:hAnsi="Arial Narrow" w:cs="Courier New"/>
          <w:szCs w:val="21"/>
        </w:rPr>
        <w:tab/>
        <w:t>Stirling, Ruairidh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9:46.27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23</w:t>
      </w:r>
      <w:r w:rsidRPr="00AE0ADF">
        <w:rPr>
          <w:rFonts w:ascii="Arial Narrow" w:hAnsi="Arial Narrow" w:cs="Courier New"/>
          <w:szCs w:val="21"/>
        </w:rPr>
        <w:tab/>
        <w:t>Buchan, Ruairi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9:48.07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24</w:t>
      </w:r>
      <w:r w:rsidRPr="00AE0ADF">
        <w:rPr>
          <w:rFonts w:ascii="Arial Narrow" w:hAnsi="Arial Narrow" w:cs="Courier New"/>
          <w:szCs w:val="21"/>
        </w:rPr>
        <w:tab/>
        <w:t>Nicol, Joshua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9:48.76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25</w:t>
      </w:r>
      <w:r w:rsidRPr="00AE0ADF">
        <w:rPr>
          <w:rFonts w:ascii="Arial Narrow" w:hAnsi="Arial Narrow" w:cs="Courier New"/>
          <w:szCs w:val="21"/>
        </w:rPr>
        <w:tab/>
        <w:t>Hodgkinson, George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9:57.67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26</w:t>
      </w:r>
      <w:r w:rsidRPr="00AE0ADF">
        <w:rPr>
          <w:rFonts w:ascii="Arial Narrow" w:hAnsi="Arial Narrow" w:cs="Courier New"/>
          <w:szCs w:val="21"/>
        </w:rPr>
        <w:tab/>
        <w:t>McBain, Jamie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Deveron</w:t>
      </w:r>
      <w:r w:rsidRPr="00AE0ADF">
        <w:rPr>
          <w:rFonts w:ascii="Arial Narrow" w:hAnsi="Arial Narrow" w:cs="Courier New"/>
          <w:szCs w:val="21"/>
        </w:rPr>
        <w:tab/>
        <w:t>10:08.58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302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10-12 400 Metre IM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Sutherland, Katelin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5:59.84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Anderson, Esmay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6:05.36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Thompson, Ellie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6:07.87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Murray, Emmie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6:15.91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Macpherson, Ailsa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6:29.27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Stage, Freya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Westhill</w:t>
      </w:r>
      <w:r w:rsidRPr="00AE0ADF">
        <w:rPr>
          <w:rFonts w:ascii="Arial Narrow" w:hAnsi="Arial Narrow" w:cs="Courier New"/>
          <w:szCs w:val="21"/>
        </w:rPr>
        <w:tab/>
        <w:t>6:30.43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West, Ava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6:34.56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Leune, Ella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6:37.73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West, Lara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6:38.05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Strachan, Lexie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6:41.79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Taylor, Summer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7:08.78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Moncrieff, Eve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7:09.55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Edwards, Eden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7:12.84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---</w:t>
      </w:r>
      <w:r w:rsidRPr="00AE0ADF">
        <w:rPr>
          <w:rFonts w:ascii="Arial Narrow" w:hAnsi="Arial Narrow" w:cs="Courier New"/>
          <w:szCs w:val="21"/>
        </w:rPr>
        <w:tab/>
        <w:t>Breeman, Sophie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DQ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302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13-14 400 Metre IM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Searle, Millie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5:17.98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Smith, Ava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5:21.09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Leune, Mya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5:27.78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Rae, Katy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5:28.94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Mitchell, Lucy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5:47.53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Thomas, Jessica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Nairn</w:t>
      </w:r>
      <w:r w:rsidRPr="00AE0ADF">
        <w:rPr>
          <w:rFonts w:ascii="Arial Narrow" w:hAnsi="Arial Narrow" w:cs="Courier New"/>
          <w:szCs w:val="21"/>
        </w:rPr>
        <w:tab/>
        <w:t>6:03.68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Lava, Lily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6:18.16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Anderson, Jessica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6:18.47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Mainland, Fiona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6:22.26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Moffat, Frida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6:25.52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Mishchenko, Veronika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6:27.15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Hodgkinson, Megan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6:30.83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Milne, Grace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Westhill</w:t>
      </w:r>
      <w:r w:rsidRPr="00AE0ADF">
        <w:rPr>
          <w:rFonts w:ascii="Arial Narrow" w:hAnsi="Arial Narrow" w:cs="Courier New"/>
          <w:szCs w:val="21"/>
        </w:rPr>
        <w:tab/>
        <w:t>6:32.60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Gunn, Julia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6:35.91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Tocher, Mary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6:37.78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Benzie, Paige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6:41.03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  <w:t>Brookes, Rachel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6:44.26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302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15 &amp; Over 400 Metre IM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Boddie, Catherine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5:08.12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Mishchenko, Mariia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5:08.28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Jamison, Toni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5:10.98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Riach, Emily</w:t>
      </w:r>
      <w:r w:rsidRPr="00AE0ADF">
        <w:rPr>
          <w:rFonts w:ascii="Arial Narrow" w:hAnsi="Arial Narrow" w:cs="Courier New"/>
          <w:szCs w:val="21"/>
        </w:rPr>
        <w:tab/>
        <w:t xml:space="preserve"> 21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5:12.91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Hall, Kailyn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5:13.32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Marshall, India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5:14.57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Brechin, Kirsty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5:23.18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Powell, Jessica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5:24.02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Kirkwood, Jessica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5:25.63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Coull, Madison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5:28.28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Sommerville, Rebecca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5:28.77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Mitchell, Abbi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5:30.04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Craik, Beth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5:35.53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McManus, Olivia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Lochaber Lei</w:t>
      </w:r>
      <w:r w:rsidRPr="00AE0ADF">
        <w:rPr>
          <w:rFonts w:ascii="Arial Narrow" w:hAnsi="Arial Narrow" w:cs="Courier New"/>
          <w:szCs w:val="21"/>
        </w:rPr>
        <w:tab/>
        <w:t>5:39.02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Morgan, Lucy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5:43.66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McLaughlin, Erin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5:43.75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  <w:t>Payton, Leah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5:46.04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18</w:t>
      </w:r>
      <w:r w:rsidRPr="00AE0ADF">
        <w:rPr>
          <w:rFonts w:ascii="Arial Narrow" w:hAnsi="Arial Narrow" w:cs="Courier New"/>
          <w:szCs w:val="21"/>
        </w:rPr>
        <w:tab/>
        <w:t>Goodbrand, Alyssa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5:46.10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19</w:t>
      </w:r>
      <w:r w:rsidRPr="00AE0ADF">
        <w:rPr>
          <w:rFonts w:ascii="Arial Narrow" w:hAnsi="Arial Narrow" w:cs="Courier New"/>
          <w:szCs w:val="21"/>
        </w:rPr>
        <w:tab/>
        <w:t>Thomas, Abigail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Nairn</w:t>
      </w:r>
      <w:r w:rsidRPr="00AE0ADF">
        <w:rPr>
          <w:rFonts w:ascii="Arial Narrow" w:hAnsi="Arial Narrow" w:cs="Courier New"/>
          <w:szCs w:val="21"/>
        </w:rPr>
        <w:tab/>
        <w:t>5:54.48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  <w:t>Reid, Isla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5:56.13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21</w:t>
      </w:r>
      <w:r w:rsidRPr="00AE0ADF">
        <w:rPr>
          <w:rFonts w:ascii="Arial Narrow" w:hAnsi="Arial Narrow" w:cs="Courier New"/>
          <w:szCs w:val="21"/>
        </w:rPr>
        <w:tab/>
        <w:t>Fawns, Libby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6:02.88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22</w:t>
      </w:r>
      <w:r w:rsidRPr="00AE0ADF">
        <w:rPr>
          <w:rFonts w:ascii="Arial Narrow" w:hAnsi="Arial Narrow" w:cs="Courier New"/>
          <w:szCs w:val="21"/>
        </w:rPr>
        <w:tab/>
        <w:t>Tomalin, Amelia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Orkney</w:t>
      </w:r>
      <w:r w:rsidRPr="00AE0ADF">
        <w:rPr>
          <w:rFonts w:ascii="Arial Narrow" w:hAnsi="Arial Narrow" w:cs="Courier New"/>
          <w:szCs w:val="21"/>
        </w:rPr>
        <w:tab/>
        <w:t>6:04.30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94900" w:rsidRDefault="00A94900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401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10-12 400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Vass, Fraser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Tain</w:t>
      </w:r>
      <w:r w:rsidRPr="00AE0ADF">
        <w:rPr>
          <w:rFonts w:ascii="Arial Narrow" w:hAnsi="Arial Narrow" w:cs="Courier New"/>
          <w:szCs w:val="21"/>
        </w:rPr>
        <w:tab/>
        <w:t>4:49.80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Peel, Oliver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5:09.78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Geddes, Glenn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5:10.18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Downie, Aiden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5:15.85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Morrice, Murray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5:52.91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Tait, Jayden</w:t>
      </w:r>
      <w:r w:rsidRPr="00AE0ADF">
        <w:rPr>
          <w:rFonts w:ascii="Arial Narrow" w:hAnsi="Arial Narrow" w:cs="Courier New"/>
          <w:szCs w:val="21"/>
        </w:rPr>
        <w:tab/>
        <w:t xml:space="preserve"> 10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6:41.98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401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13-14 400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Anderson, Aiden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4:20.41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Snowdon, Lucas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4:26.71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Macpherson, Austin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4:27.28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Wright, Logan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4:36.97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Cantley, Alex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4:41.01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Okroj</w:t>
      </w:r>
      <w:proofErr w:type="spellEnd"/>
      <w:r w:rsidRPr="00AE0ADF">
        <w:rPr>
          <w:rFonts w:ascii="Arial Narrow" w:hAnsi="Arial Narrow" w:cs="Courier New"/>
          <w:szCs w:val="21"/>
        </w:rPr>
        <w:t>, Julian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Delting</w:t>
      </w:r>
      <w:proofErr w:type="spellEnd"/>
      <w:r w:rsidRPr="00AE0ADF">
        <w:rPr>
          <w:rFonts w:ascii="Arial Narrow" w:hAnsi="Arial Narrow" w:cs="Courier New"/>
          <w:szCs w:val="21"/>
        </w:rPr>
        <w:tab/>
        <w:t>4:41.51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Calder, Adam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Broch</w:t>
      </w:r>
      <w:r w:rsidRPr="00AE0ADF">
        <w:rPr>
          <w:rFonts w:ascii="Arial Narrow" w:hAnsi="Arial Narrow" w:cs="Courier New"/>
          <w:szCs w:val="21"/>
        </w:rPr>
        <w:tab/>
        <w:t>4:43.41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Khowboonchai</w:t>
      </w:r>
      <w:proofErr w:type="spellEnd"/>
      <w:r w:rsidRPr="00AE0ADF">
        <w:rPr>
          <w:rFonts w:ascii="Arial Narrow" w:hAnsi="Arial Narrow" w:cs="Courier New"/>
          <w:szCs w:val="21"/>
        </w:rPr>
        <w:t xml:space="preserve">, </w:t>
      </w:r>
      <w:proofErr w:type="spellStart"/>
      <w:r w:rsidRPr="00AE0ADF">
        <w:rPr>
          <w:rFonts w:ascii="Arial Narrow" w:hAnsi="Arial Narrow" w:cs="Courier New"/>
          <w:szCs w:val="21"/>
        </w:rPr>
        <w:t>Rachata</w:t>
      </w:r>
      <w:proofErr w:type="spellEnd"/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4:48.73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Weatherhead, Zachary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4:49.61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Tetlow, Blair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4:51.90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Jolly, Cameron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4:53.79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Hodzic, Oliver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4:54.20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Valcov</w:t>
      </w:r>
      <w:proofErr w:type="spellEnd"/>
      <w:r w:rsidRPr="00AE0ADF">
        <w:rPr>
          <w:rFonts w:ascii="Arial Narrow" w:hAnsi="Arial Narrow" w:cs="Courier New"/>
          <w:szCs w:val="21"/>
        </w:rPr>
        <w:t>, Daniel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4:56.70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Kurmelovs</w:t>
      </w:r>
      <w:proofErr w:type="spellEnd"/>
      <w:r w:rsidRPr="00AE0ADF">
        <w:rPr>
          <w:rFonts w:ascii="Arial Narrow" w:hAnsi="Arial Narrow" w:cs="Courier New"/>
          <w:szCs w:val="21"/>
        </w:rPr>
        <w:t>, Artjom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5:00.87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Veyron La Croix, Timothe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5:01.57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Ross, Euan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5:03.85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  <w:t>Boyd, Toby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5:11.21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18</w:t>
      </w:r>
      <w:r w:rsidRPr="00AE0ADF">
        <w:rPr>
          <w:rFonts w:ascii="Arial Narrow" w:hAnsi="Arial Narrow" w:cs="Courier New"/>
          <w:szCs w:val="21"/>
        </w:rPr>
        <w:tab/>
        <w:t>Strachan, Aedan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Dyce</w:t>
      </w:r>
      <w:r w:rsidRPr="00AE0ADF">
        <w:rPr>
          <w:rFonts w:ascii="Arial Narrow" w:hAnsi="Arial Narrow" w:cs="Courier New"/>
          <w:szCs w:val="21"/>
        </w:rPr>
        <w:tab/>
        <w:t>5:12.85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19</w:t>
      </w:r>
      <w:r w:rsidRPr="00AE0ADF">
        <w:rPr>
          <w:rFonts w:ascii="Arial Narrow" w:hAnsi="Arial Narrow" w:cs="Courier New"/>
          <w:szCs w:val="21"/>
        </w:rPr>
        <w:tab/>
        <w:t>Paterson, Ryan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5:18.40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  <w:t>Brzezinski, Franciszek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5:33.09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401  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&amp; Open 15 &amp; Over 400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Travis, Cameron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3:59.52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Boddie, James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4:03.86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Chirnside, Oscar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4:09.71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Tetlow, Fraser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4:12.20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Taylor, Jon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4:12.30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Lennox, Kieran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4:12.57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Sinclair, Taylor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4:14.21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Liversedge, Torin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Banchory</w:t>
      </w:r>
      <w:r w:rsidRPr="00AE0ADF">
        <w:rPr>
          <w:rFonts w:ascii="Arial Narrow" w:hAnsi="Arial Narrow" w:cs="Courier New"/>
          <w:szCs w:val="21"/>
        </w:rPr>
        <w:tab/>
        <w:t>4:19.23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Jackson, Logan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4:20.17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Bruce, Aiden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4:21.95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Aitchison, Kallum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4:27.24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Hayes, Ciaran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4:27.69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Milne, Jack</w:t>
      </w:r>
      <w:r w:rsidRPr="00AE0ADF">
        <w:rPr>
          <w:rFonts w:ascii="Arial Narrow" w:hAnsi="Arial Narrow" w:cs="Courier New"/>
          <w:szCs w:val="21"/>
        </w:rPr>
        <w:tab/>
        <w:t xml:space="preserve"> 22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4:29.43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14</w:t>
      </w:r>
      <w:r w:rsidRPr="00AE0ADF">
        <w:rPr>
          <w:rFonts w:ascii="Arial Narrow" w:hAnsi="Arial Narrow" w:cs="Courier New"/>
          <w:szCs w:val="21"/>
        </w:rPr>
        <w:tab/>
        <w:t>Bremner, Lachlan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4:29.60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15</w:t>
      </w:r>
      <w:r w:rsidRPr="00AE0ADF">
        <w:rPr>
          <w:rFonts w:ascii="Arial Narrow" w:hAnsi="Arial Narrow" w:cs="Courier New"/>
          <w:szCs w:val="21"/>
        </w:rPr>
        <w:tab/>
        <w:t>Scott, Matthew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4:30.98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16</w:t>
      </w:r>
      <w:r w:rsidRPr="00AE0ADF">
        <w:rPr>
          <w:rFonts w:ascii="Arial Narrow" w:hAnsi="Arial Narrow" w:cs="Courier New"/>
          <w:szCs w:val="21"/>
        </w:rPr>
        <w:tab/>
        <w:t>Reid, Fergus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4:31.69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17</w:t>
      </w:r>
      <w:r w:rsidRPr="00AE0ADF">
        <w:rPr>
          <w:rFonts w:ascii="Arial Narrow" w:hAnsi="Arial Narrow" w:cs="Courier New"/>
          <w:szCs w:val="21"/>
        </w:rPr>
        <w:tab/>
        <w:t>Ferries, Jamie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4:32.38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18</w:t>
      </w:r>
      <w:r w:rsidRPr="00AE0ADF">
        <w:rPr>
          <w:rFonts w:ascii="Arial Narrow" w:hAnsi="Arial Narrow" w:cs="Courier New"/>
          <w:szCs w:val="21"/>
        </w:rPr>
        <w:tab/>
        <w:t>Paterson, Lewis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4:34.35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19</w:t>
      </w:r>
      <w:r w:rsidRPr="00AE0ADF">
        <w:rPr>
          <w:rFonts w:ascii="Arial Narrow" w:hAnsi="Arial Narrow" w:cs="Courier New"/>
          <w:szCs w:val="21"/>
        </w:rPr>
        <w:tab/>
        <w:t>Hay, Jamie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4:36.57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20</w:t>
      </w:r>
      <w:r w:rsidRPr="00AE0ADF">
        <w:rPr>
          <w:rFonts w:ascii="Arial Narrow" w:hAnsi="Arial Narrow" w:cs="Courier New"/>
          <w:szCs w:val="21"/>
        </w:rPr>
        <w:tab/>
        <w:t>Piatek, Mateusz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Bucksburn</w:t>
      </w:r>
      <w:r w:rsidRPr="00AE0ADF">
        <w:rPr>
          <w:rFonts w:ascii="Arial Narrow" w:hAnsi="Arial Narrow" w:cs="Courier New"/>
          <w:szCs w:val="21"/>
        </w:rPr>
        <w:tab/>
        <w:t>4:36.63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21</w:t>
      </w:r>
      <w:r w:rsidRPr="00AE0ADF">
        <w:rPr>
          <w:rFonts w:ascii="Arial Narrow" w:hAnsi="Arial Narrow" w:cs="Courier New"/>
          <w:szCs w:val="21"/>
        </w:rPr>
        <w:tab/>
        <w:t>Stirling, Ruairidh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Inverness</w:t>
      </w:r>
      <w:r w:rsidRPr="00AE0ADF">
        <w:rPr>
          <w:rFonts w:ascii="Arial Narrow" w:hAnsi="Arial Narrow" w:cs="Courier New"/>
          <w:szCs w:val="21"/>
        </w:rPr>
        <w:tab/>
        <w:t>4:39.88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22</w:t>
      </w:r>
      <w:r w:rsidRPr="00AE0ADF">
        <w:rPr>
          <w:rFonts w:ascii="Arial Narrow" w:hAnsi="Arial Narrow" w:cs="Courier New"/>
          <w:szCs w:val="21"/>
        </w:rPr>
        <w:tab/>
        <w:t>Nicol, Joshua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4:44.44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23</w:t>
      </w:r>
      <w:r w:rsidRPr="00AE0ADF">
        <w:rPr>
          <w:rFonts w:ascii="Arial Narrow" w:hAnsi="Arial Narrow" w:cs="Courier New"/>
          <w:szCs w:val="21"/>
        </w:rPr>
        <w:tab/>
        <w:t>Buchan, Ruairi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4:49.92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24</w:t>
      </w:r>
      <w:r w:rsidRPr="00AE0ADF">
        <w:rPr>
          <w:rFonts w:ascii="Arial Narrow" w:hAnsi="Arial Narrow" w:cs="Courier New"/>
          <w:szCs w:val="21"/>
        </w:rPr>
        <w:tab/>
        <w:t>McBain, Jamie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Deveron</w:t>
      </w:r>
      <w:r w:rsidRPr="00AE0ADF">
        <w:rPr>
          <w:rFonts w:ascii="Arial Narrow" w:hAnsi="Arial Narrow" w:cs="Courier New"/>
          <w:szCs w:val="21"/>
        </w:rPr>
        <w:tab/>
        <w:t>4:51.90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25</w:t>
      </w:r>
      <w:r w:rsidRPr="00AE0ADF">
        <w:rPr>
          <w:rFonts w:ascii="Arial Narrow" w:hAnsi="Arial Narrow" w:cs="Courier New"/>
          <w:szCs w:val="21"/>
        </w:rPr>
        <w:tab/>
        <w:t>Callander, Harris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Ythan</w:t>
      </w:r>
      <w:r w:rsidRPr="00AE0ADF">
        <w:rPr>
          <w:rFonts w:ascii="Arial Narrow" w:hAnsi="Arial Narrow" w:cs="Courier New"/>
          <w:szCs w:val="21"/>
        </w:rPr>
        <w:tab/>
        <w:t>4:57.00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26</w:t>
      </w:r>
      <w:r w:rsidRPr="00AE0ADF">
        <w:rPr>
          <w:rFonts w:ascii="Arial Narrow" w:hAnsi="Arial Narrow" w:cs="Courier New"/>
          <w:szCs w:val="21"/>
        </w:rPr>
        <w:tab/>
        <w:t>Richards, Ethan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Nairn</w:t>
      </w:r>
      <w:r w:rsidRPr="00AE0ADF">
        <w:rPr>
          <w:rFonts w:ascii="Arial Narrow" w:hAnsi="Arial Narrow" w:cs="Courier New"/>
          <w:szCs w:val="21"/>
        </w:rPr>
        <w:tab/>
        <w:t>5:13.84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27</w:t>
      </w:r>
      <w:r w:rsidRPr="00AE0ADF">
        <w:rPr>
          <w:rFonts w:ascii="Arial Narrow" w:hAnsi="Arial Narrow" w:cs="Courier New"/>
          <w:szCs w:val="21"/>
        </w:rPr>
        <w:tab/>
        <w:t>Sainsbury, Matthew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Cults Otters</w:t>
      </w:r>
      <w:r w:rsidRPr="00AE0ADF">
        <w:rPr>
          <w:rFonts w:ascii="Arial Narrow" w:hAnsi="Arial Narrow" w:cs="Courier New"/>
          <w:szCs w:val="21"/>
        </w:rPr>
        <w:tab/>
        <w:t>5:20.44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402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10-12 1500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Anderson, Esmay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20:06.75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Thompson, Ellie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20:54.20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Murray, Emmie</w:t>
      </w:r>
      <w:r w:rsidRPr="00AE0ADF">
        <w:rPr>
          <w:rFonts w:ascii="Arial Narrow" w:hAnsi="Arial Narrow" w:cs="Courier New"/>
          <w:szCs w:val="21"/>
        </w:rPr>
        <w:tab/>
        <w:t xml:space="preserve"> 11</w:t>
      </w:r>
      <w:r w:rsidRPr="00AE0ADF">
        <w:rPr>
          <w:rFonts w:ascii="Arial Narrow" w:hAnsi="Arial Narrow" w:cs="Courier New"/>
          <w:szCs w:val="21"/>
        </w:rPr>
        <w:tab/>
        <w:t>Buckie</w:t>
      </w:r>
      <w:r w:rsidRPr="00AE0ADF">
        <w:rPr>
          <w:rFonts w:ascii="Arial Narrow" w:hAnsi="Arial Narrow" w:cs="Courier New"/>
          <w:szCs w:val="21"/>
        </w:rPr>
        <w:tab/>
        <w:t>21:54.18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Tulloch, Lexi</w:t>
      </w:r>
      <w:r w:rsidRPr="00AE0ADF">
        <w:rPr>
          <w:rFonts w:ascii="Arial Narrow" w:hAnsi="Arial Narrow" w:cs="Courier New"/>
          <w:szCs w:val="21"/>
        </w:rPr>
        <w:tab/>
        <w:t xml:space="preserve"> 12</w:t>
      </w:r>
      <w:r w:rsidRPr="00AE0ADF">
        <w:rPr>
          <w:rFonts w:ascii="Arial Narrow" w:hAnsi="Arial Narrow" w:cs="Courier New"/>
          <w:szCs w:val="21"/>
        </w:rPr>
        <w:tab/>
        <w:t>Shetland</w:t>
      </w:r>
      <w:r w:rsidRPr="00AE0ADF">
        <w:rPr>
          <w:rFonts w:ascii="Arial Narrow" w:hAnsi="Arial Narrow" w:cs="Courier New"/>
          <w:szCs w:val="21"/>
        </w:rPr>
        <w:tab/>
        <w:t>22:12.19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402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13-14 1500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Smith, Ava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18:18.08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Searle, Millie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19:06.06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Rae, Katy</w:t>
      </w:r>
      <w:r w:rsidRPr="00AE0ADF">
        <w:rPr>
          <w:rFonts w:ascii="Arial Narrow" w:hAnsi="Arial Narrow" w:cs="Courier New"/>
          <w:szCs w:val="21"/>
        </w:rPr>
        <w:tab/>
        <w:t xml:space="preserve"> 13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19:48.08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Mitchell, Lucy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20:17.15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Walters, Charlotte</w:t>
      </w:r>
      <w:r w:rsidRPr="00AE0ADF">
        <w:rPr>
          <w:rFonts w:ascii="Arial Narrow" w:hAnsi="Arial Narrow" w:cs="Courier New"/>
          <w:szCs w:val="21"/>
        </w:rPr>
        <w:tab/>
        <w:t xml:space="preserve"> 14</w:t>
      </w:r>
      <w:r w:rsidRPr="00AE0ADF">
        <w:rPr>
          <w:rFonts w:ascii="Arial Narrow" w:hAnsi="Arial Narrow" w:cs="Courier New"/>
          <w:szCs w:val="21"/>
        </w:rPr>
        <w:tab/>
        <w:t>Bridge o Don</w:t>
      </w:r>
      <w:r w:rsidRPr="00AE0ADF">
        <w:rPr>
          <w:rFonts w:ascii="Arial Narrow" w:hAnsi="Arial Narrow" w:cs="Courier New"/>
          <w:szCs w:val="21"/>
        </w:rPr>
        <w:tab/>
        <w:t>20:54.75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E0ADF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AE0ADF">
        <w:rPr>
          <w:rFonts w:ascii="Arial" w:hAnsi="Arial" w:cs="Arial"/>
          <w:b/>
          <w:sz w:val="24"/>
          <w:szCs w:val="21"/>
        </w:rPr>
        <w:t>402  Female</w:t>
      </w:r>
      <w:proofErr w:type="gramEnd"/>
      <w:r w:rsidRPr="00AE0ADF">
        <w:rPr>
          <w:rFonts w:ascii="Arial" w:hAnsi="Arial" w:cs="Arial"/>
          <w:b/>
          <w:sz w:val="24"/>
          <w:szCs w:val="21"/>
        </w:rPr>
        <w:t xml:space="preserve"> 15 &amp; Over 1500 Metre Freestyle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b/>
          <w:szCs w:val="21"/>
        </w:rPr>
        <w:tab/>
        <w:t>Name</w:t>
      </w:r>
      <w:r w:rsidRPr="00AE0ADF">
        <w:rPr>
          <w:rFonts w:ascii="Arial Narrow" w:hAnsi="Arial Narrow" w:cs="Courier New"/>
          <w:b/>
          <w:szCs w:val="21"/>
        </w:rPr>
        <w:tab/>
        <w:t>Age</w:t>
      </w:r>
      <w:r w:rsidRPr="00AE0ADF">
        <w:rPr>
          <w:rFonts w:ascii="Arial Narrow" w:hAnsi="Arial Narrow" w:cs="Courier New"/>
          <w:b/>
          <w:szCs w:val="21"/>
        </w:rPr>
        <w:tab/>
        <w:t>Team</w:t>
      </w:r>
      <w:r w:rsidRPr="00AE0ADF">
        <w:rPr>
          <w:rFonts w:ascii="Arial Narrow" w:hAnsi="Arial Narrow" w:cs="Courier New"/>
          <w:b/>
          <w:szCs w:val="21"/>
        </w:rPr>
        <w:tab/>
        <w:t>Time</w:t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975AF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</w:t>
      </w:r>
      <w:r w:rsidRPr="00AE0ADF">
        <w:rPr>
          <w:rFonts w:ascii="Arial Narrow" w:hAnsi="Arial Narrow" w:cs="Courier New"/>
          <w:szCs w:val="21"/>
        </w:rPr>
        <w:tab/>
        <w:t>Riach, Emily</w:t>
      </w:r>
      <w:r w:rsidRPr="00AE0ADF">
        <w:rPr>
          <w:rFonts w:ascii="Arial Narrow" w:hAnsi="Arial Narrow" w:cs="Courier New"/>
          <w:szCs w:val="21"/>
        </w:rPr>
        <w:tab/>
        <w:t xml:space="preserve"> 21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17:30.32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2</w:t>
      </w:r>
      <w:r w:rsidRPr="00AE0ADF">
        <w:rPr>
          <w:rFonts w:ascii="Arial Narrow" w:hAnsi="Arial Narrow" w:cs="Courier New"/>
          <w:szCs w:val="21"/>
        </w:rPr>
        <w:tab/>
        <w:t>Hall, Kailyn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17:30.61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3</w:t>
      </w:r>
      <w:r w:rsidRPr="00AE0ADF">
        <w:rPr>
          <w:rFonts w:ascii="Arial Narrow" w:hAnsi="Arial Narrow" w:cs="Courier New"/>
          <w:szCs w:val="21"/>
        </w:rPr>
        <w:tab/>
        <w:t>Marshall, India</w:t>
      </w:r>
      <w:r w:rsidRPr="00AE0ADF">
        <w:rPr>
          <w:rFonts w:ascii="Arial Narrow" w:hAnsi="Arial Narrow" w:cs="Courier New"/>
          <w:szCs w:val="21"/>
        </w:rPr>
        <w:tab/>
        <w:t xml:space="preserve"> 19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17:52.46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4</w:t>
      </w:r>
      <w:r w:rsidRPr="00AE0ADF">
        <w:rPr>
          <w:rFonts w:ascii="Arial Narrow" w:hAnsi="Arial Narrow" w:cs="Courier New"/>
          <w:szCs w:val="21"/>
        </w:rPr>
        <w:tab/>
        <w:t>Boddie, Catherine</w:t>
      </w:r>
      <w:r w:rsidRPr="00AE0ADF">
        <w:rPr>
          <w:rFonts w:ascii="Arial Narrow" w:hAnsi="Arial Narrow" w:cs="Courier New"/>
          <w:szCs w:val="21"/>
        </w:rPr>
        <w:tab/>
        <w:t xml:space="preserve"> 20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18:16.56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5</w:t>
      </w:r>
      <w:r w:rsidRPr="00AE0ADF">
        <w:rPr>
          <w:rFonts w:ascii="Arial Narrow" w:hAnsi="Arial Narrow" w:cs="Courier New"/>
          <w:szCs w:val="21"/>
        </w:rPr>
        <w:tab/>
        <w:t>Mishchenko, Mariia</w:t>
      </w:r>
      <w:r w:rsidRPr="00AE0ADF">
        <w:rPr>
          <w:rFonts w:ascii="Arial Narrow" w:hAnsi="Arial Narrow" w:cs="Courier New"/>
          <w:szCs w:val="21"/>
        </w:rPr>
        <w:tab/>
        <w:t xml:space="preserve"> 18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18:18.35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6</w:t>
      </w:r>
      <w:r w:rsidRPr="00AE0ADF">
        <w:rPr>
          <w:rFonts w:ascii="Arial Narrow" w:hAnsi="Arial Narrow" w:cs="Courier New"/>
          <w:szCs w:val="21"/>
        </w:rPr>
        <w:tab/>
        <w:t>Powell, Jessica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18:39.95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7</w:t>
      </w:r>
      <w:r w:rsidRPr="00AE0ADF">
        <w:rPr>
          <w:rFonts w:ascii="Arial Narrow" w:hAnsi="Arial Narrow" w:cs="Courier New"/>
          <w:szCs w:val="21"/>
        </w:rPr>
        <w:tab/>
        <w:t>Sommerville, Rebecca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UoAPS</w:t>
      </w:r>
      <w:proofErr w:type="spellEnd"/>
      <w:r w:rsidRPr="00AE0ADF">
        <w:rPr>
          <w:rFonts w:ascii="Arial Narrow" w:hAnsi="Arial Narrow" w:cs="Courier New"/>
          <w:szCs w:val="21"/>
        </w:rPr>
        <w:tab/>
        <w:t>18:43.31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8</w:t>
      </w:r>
      <w:r w:rsidRPr="00AE0ADF">
        <w:rPr>
          <w:rFonts w:ascii="Arial Narrow" w:hAnsi="Arial Narrow" w:cs="Courier New"/>
          <w:szCs w:val="21"/>
        </w:rPr>
        <w:tab/>
        <w:t>Powell, Grace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Elgin</w:t>
      </w:r>
      <w:r w:rsidRPr="00AE0ADF">
        <w:rPr>
          <w:rFonts w:ascii="Arial Narrow" w:hAnsi="Arial Narrow" w:cs="Courier New"/>
          <w:szCs w:val="21"/>
        </w:rPr>
        <w:tab/>
        <w:t>18:46.65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9</w:t>
      </w:r>
      <w:r w:rsidRPr="00AE0ADF">
        <w:rPr>
          <w:rFonts w:ascii="Arial Narrow" w:hAnsi="Arial Narrow" w:cs="Courier New"/>
          <w:szCs w:val="21"/>
        </w:rPr>
        <w:tab/>
        <w:t>Craik, Beth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Aberdeen</w:t>
      </w:r>
      <w:r w:rsidRPr="00AE0ADF">
        <w:rPr>
          <w:rFonts w:ascii="Arial Narrow" w:hAnsi="Arial Narrow" w:cs="Courier New"/>
          <w:szCs w:val="21"/>
        </w:rPr>
        <w:tab/>
        <w:t>19:20.58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10</w:t>
      </w:r>
      <w:r w:rsidRPr="00AE0ADF">
        <w:rPr>
          <w:rFonts w:ascii="Arial Narrow" w:hAnsi="Arial Narrow" w:cs="Courier New"/>
          <w:szCs w:val="21"/>
        </w:rPr>
        <w:tab/>
        <w:t>Reid, Isla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19:57.34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11</w:t>
      </w:r>
      <w:r w:rsidRPr="00AE0ADF">
        <w:rPr>
          <w:rFonts w:ascii="Arial Narrow" w:hAnsi="Arial Narrow" w:cs="Courier New"/>
          <w:szCs w:val="21"/>
        </w:rPr>
        <w:tab/>
        <w:t>McLaughlin, Erin</w:t>
      </w:r>
      <w:r w:rsidRPr="00AE0ADF">
        <w:rPr>
          <w:rFonts w:ascii="Arial Narrow" w:hAnsi="Arial Narrow" w:cs="Courier New"/>
          <w:szCs w:val="21"/>
        </w:rPr>
        <w:tab/>
        <w:t xml:space="preserve"> 15</w:t>
      </w:r>
      <w:r w:rsidRPr="00AE0ADF">
        <w:rPr>
          <w:rFonts w:ascii="Arial Narrow" w:hAnsi="Arial Narrow" w:cs="Courier New"/>
          <w:szCs w:val="21"/>
        </w:rPr>
        <w:tab/>
        <w:t>Garioch</w:t>
      </w:r>
      <w:r w:rsidRPr="00AE0ADF">
        <w:rPr>
          <w:rFonts w:ascii="Arial Narrow" w:hAnsi="Arial Narrow" w:cs="Courier New"/>
          <w:szCs w:val="21"/>
        </w:rPr>
        <w:tab/>
        <w:t>20:05.07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E0ADF" w:rsidRDefault="001975AF" w:rsidP="001975A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E0ADF">
        <w:rPr>
          <w:rFonts w:ascii="Arial Narrow" w:hAnsi="Arial Narrow" w:cs="Courier New"/>
          <w:szCs w:val="21"/>
        </w:rPr>
        <w:t>12</w:t>
      </w:r>
      <w:r w:rsidRPr="00AE0ADF">
        <w:rPr>
          <w:rFonts w:ascii="Arial Narrow" w:hAnsi="Arial Narrow" w:cs="Courier New"/>
          <w:szCs w:val="21"/>
        </w:rPr>
        <w:tab/>
        <w:t>Tomalin, Amelia</w:t>
      </w:r>
      <w:r w:rsidRPr="00AE0ADF">
        <w:rPr>
          <w:rFonts w:ascii="Arial Narrow" w:hAnsi="Arial Narrow" w:cs="Courier New"/>
          <w:szCs w:val="21"/>
        </w:rPr>
        <w:tab/>
        <w:t xml:space="preserve"> 16</w:t>
      </w:r>
      <w:r w:rsidRPr="00AE0ADF">
        <w:rPr>
          <w:rFonts w:ascii="Arial Narrow" w:hAnsi="Arial Narrow" w:cs="Courier New"/>
          <w:szCs w:val="21"/>
        </w:rPr>
        <w:tab/>
        <w:t>Orkney</w:t>
      </w:r>
      <w:r w:rsidRPr="00AE0ADF">
        <w:rPr>
          <w:rFonts w:ascii="Arial Narrow" w:hAnsi="Arial Narrow" w:cs="Courier New"/>
          <w:szCs w:val="21"/>
        </w:rPr>
        <w:tab/>
        <w:t>20:09.04</w:t>
      </w:r>
      <w:r w:rsidRPr="00AE0ADF">
        <w:rPr>
          <w:rFonts w:ascii="Arial Narrow" w:hAnsi="Arial Narrow" w:cs="Courier New"/>
          <w:szCs w:val="21"/>
        </w:rPr>
        <w:tab/>
      </w:r>
    </w:p>
    <w:p w:rsidR="001975AF" w:rsidRPr="00A94900" w:rsidRDefault="001975AF" w:rsidP="00A9490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1975AF" w:rsidRPr="00A94900" w:rsidSect="001975A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  <w:r w:rsidRPr="00AE0ADF">
        <w:rPr>
          <w:rFonts w:ascii="Arial Narrow" w:hAnsi="Arial Narrow" w:cs="Courier New"/>
          <w:szCs w:val="21"/>
        </w:rPr>
        <w:t>13</w:t>
      </w:r>
      <w:r w:rsidRPr="00AE0ADF">
        <w:rPr>
          <w:rFonts w:ascii="Arial Narrow" w:hAnsi="Arial Narrow" w:cs="Courier New"/>
          <w:szCs w:val="21"/>
        </w:rPr>
        <w:tab/>
        <w:t>Sylvester-Winter, Holly</w:t>
      </w:r>
      <w:r w:rsidRPr="00AE0ADF">
        <w:rPr>
          <w:rFonts w:ascii="Arial Narrow" w:hAnsi="Arial Narrow" w:cs="Courier New"/>
          <w:szCs w:val="21"/>
        </w:rPr>
        <w:tab/>
        <w:t xml:space="preserve"> 17</w:t>
      </w:r>
      <w:r w:rsidRPr="00AE0ADF">
        <w:rPr>
          <w:rFonts w:ascii="Arial Narrow" w:hAnsi="Arial Narrow" w:cs="Courier New"/>
          <w:szCs w:val="21"/>
        </w:rPr>
        <w:tab/>
      </w:r>
      <w:proofErr w:type="spellStart"/>
      <w:r w:rsidRPr="00AE0ADF">
        <w:rPr>
          <w:rFonts w:ascii="Arial Narrow" w:hAnsi="Arial Narrow" w:cs="Courier New"/>
          <w:szCs w:val="21"/>
        </w:rPr>
        <w:t>Delting</w:t>
      </w:r>
      <w:proofErr w:type="spellEnd"/>
      <w:r w:rsidRPr="00AE0ADF">
        <w:rPr>
          <w:rFonts w:ascii="Arial Narrow" w:hAnsi="Arial Narrow" w:cs="Courier New"/>
          <w:szCs w:val="21"/>
        </w:rPr>
        <w:tab/>
        <w:t>20:46.40</w:t>
      </w:r>
      <w:r w:rsidRPr="00AE0ADF">
        <w:rPr>
          <w:rFonts w:ascii="Arial Narrow" w:hAnsi="Arial Narrow" w:cs="Courier New"/>
          <w:szCs w:val="21"/>
        </w:rPr>
        <w:tab/>
      </w:r>
    </w:p>
    <w:p w:rsidR="002971B4" w:rsidRPr="00C26B4E" w:rsidRDefault="002971B4" w:rsidP="00C26B4E"/>
    <w:sectPr w:rsidR="002971B4" w:rsidRPr="00C26B4E" w:rsidSect="00C26B4E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6B4E" w:rsidRDefault="00C26B4E">
      <w:r>
        <w:separator/>
      </w:r>
    </w:p>
  </w:endnote>
  <w:endnote w:type="continuationSeparator" w:id="0">
    <w:p w:rsidR="00C26B4E" w:rsidRDefault="00C2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75AF" w:rsidRDefault="001975AF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1975AF" w:rsidRDefault="001975AF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76EC" w:rsidRDefault="003D76EC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3D76EC" w:rsidRDefault="003D76EC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7C4D96"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6B4E" w:rsidRDefault="00C26B4E">
      <w:r>
        <w:separator/>
      </w:r>
    </w:p>
  </w:footnote>
  <w:footnote w:type="continuationSeparator" w:id="0">
    <w:p w:rsidR="00C26B4E" w:rsidRDefault="00C26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75AF" w:rsidRPr="00A94900" w:rsidRDefault="00A94900" w:rsidP="00515F38">
    <w:pPr>
      <w:pStyle w:val="Header"/>
      <w:spacing w:line="360" w:lineRule="auto"/>
      <w:jc w:val="center"/>
      <w:rPr>
        <w:rFonts w:ascii="Arial" w:hAnsi="Arial" w:cs="Arial"/>
        <w:b/>
        <w:sz w:val="22"/>
        <w:szCs w:val="22"/>
      </w:rPr>
    </w:pPr>
    <w:r w:rsidRPr="00A94900">
      <w:rPr>
        <w:rFonts w:ascii="Arial" w:hAnsi="Arial" w:cs="Arial"/>
        <w:noProof/>
        <w:sz w:val="22"/>
        <w:szCs w:val="22"/>
        <w:lang w:eastAsia="en-GB"/>
      </w:rPr>
      <w:t>SASA North District Distance Meet</w:t>
    </w:r>
  </w:p>
  <w:p w:rsidR="001975AF" w:rsidRPr="00A94900" w:rsidRDefault="00A94900" w:rsidP="00515F38">
    <w:pPr>
      <w:pStyle w:val="Header"/>
      <w:spacing w:line="360" w:lineRule="auto"/>
      <w:jc w:val="center"/>
      <w:rPr>
        <w:rFonts w:ascii="Arial" w:hAnsi="Arial" w:cs="Arial"/>
        <w:sz w:val="22"/>
        <w:szCs w:val="22"/>
      </w:rPr>
    </w:pPr>
    <w:r w:rsidRPr="00A94900">
      <w:rPr>
        <w:rFonts w:ascii="Arial" w:hAnsi="Arial" w:cs="Arial"/>
        <w:sz w:val="22"/>
        <w:szCs w:val="22"/>
      </w:rPr>
      <w:t>Fraserburgh Sports Centre -12/13</w:t>
    </w:r>
    <w:r w:rsidRPr="00A94900">
      <w:rPr>
        <w:rFonts w:ascii="Arial" w:hAnsi="Arial" w:cs="Arial"/>
        <w:sz w:val="22"/>
        <w:szCs w:val="22"/>
        <w:vertAlign w:val="superscript"/>
      </w:rPr>
      <w:t>th</w:t>
    </w:r>
    <w:r w:rsidRPr="00A94900">
      <w:rPr>
        <w:rFonts w:ascii="Arial" w:hAnsi="Arial" w:cs="Arial"/>
        <w:sz w:val="22"/>
        <w:szCs w:val="22"/>
      </w:rPr>
      <w:t xml:space="preserve"> October 2024</w:t>
    </w:r>
  </w:p>
  <w:p w:rsidR="00A94900" w:rsidRPr="00A94900" w:rsidRDefault="00A94900" w:rsidP="00515F38">
    <w:pPr>
      <w:pStyle w:val="Header"/>
      <w:spacing w:line="360" w:lineRule="auto"/>
      <w:jc w:val="center"/>
      <w:rPr>
        <w:rFonts w:ascii="Arial" w:hAnsi="Arial" w:cs="Arial"/>
        <w:sz w:val="22"/>
        <w:szCs w:val="22"/>
      </w:rPr>
    </w:pPr>
    <w:r w:rsidRPr="00A94900">
      <w:rPr>
        <w:rFonts w:ascii="Arial" w:hAnsi="Arial" w:cs="Arial"/>
        <w:sz w:val="22"/>
        <w:szCs w:val="22"/>
      </w:rPr>
      <w:t>L2/159/ND/OCT24</w:t>
    </w:r>
  </w:p>
  <w:p w:rsidR="001975AF" w:rsidRDefault="001975AF" w:rsidP="00515F38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1975AF" w:rsidRPr="00515F38" w:rsidRDefault="001975AF" w:rsidP="00515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76EC" w:rsidRDefault="00E73995" w:rsidP="00515F38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6192520</wp:posOffset>
          </wp:positionH>
          <wp:positionV relativeFrom="paragraph">
            <wp:posOffset>-3810</wp:posOffset>
          </wp:positionV>
          <wp:extent cx="647700" cy="668655"/>
          <wp:effectExtent l="0" t="0" r="0" b="0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647700" cy="66865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6EC">
      <w:rPr>
        <w:rFonts w:ascii="Arial" w:hAnsi="Arial"/>
        <w:b/>
        <w:sz w:val="22"/>
      </w:rPr>
      <w:t>Club Championship Time Trials</w:t>
    </w:r>
  </w:p>
  <w:p w:rsidR="003D76EC" w:rsidRDefault="003D76EC" w:rsidP="00515F38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Tullos Pool, Aberdeen – 3 November 2007</w:t>
    </w:r>
  </w:p>
  <w:p w:rsidR="003D76EC" w:rsidRDefault="003D76EC" w:rsidP="00515F38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3D76EC" w:rsidRPr="00515F38" w:rsidRDefault="003D76EC" w:rsidP="00515F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4E"/>
    <w:rsid w:val="00004A03"/>
    <w:rsid w:val="00015A5E"/>
    <w:rsid w:val="00031B9C"/>
    <w:rsid w:val="00040C67"/>
    <w:rsid w:val="00041104"/>
    <w:rsid w:val="00043D92"/>
    <w:rsid w:val="0004655A"/>
    <w:rsid w:val="000A224B"/>
    <w:rsid w:val="000A4C18"/>
    <w:rsid w:val="000C46A0"/>
    <w:rsid w:val="000D0044"/>
    <w:rsid w:val="000D27F4"/>
    <w:rsid w:val="000D6E57"/>
    <w:rsid w:val="000E2847"/>
    <w:rsid w:val="000F4833"/>
    <w:rsid w:val="00100BD4"/>
    <w:rsid w:val="00106E8D"/>
    <w:rsid w:val="00123B32"/>
    <w:rsid w:val="00127DBE"/>
    <w:rsid w:val="00164E13"/>
    <w:rsid w:val="001975AF"/>
    <w:rsid w:val="001A611E"/>
    <w:rsid w:val="001A73EC"/>
    <w:rsid w:val="001B3E0F"/>
    <w:rsid w:val="001C2DB8"/>
    <w:rsid w:val="001D1862"/>
    <w:rsid w:val="001D21C5"/>
    <w:rsid w:val="001F0937"/>
    <w:rsid w:val="00207FF7"/>
    <w:rsid w:val="00210C00"/>
    <w:rsid w:val="002219A3"/>
    <w:rsid w:val="00242528"/>
    <w:rsid w:val="00244EA8"/>
    <w:rsid w:val="00247E57"/>
    <w:rsid w:val="00271BAD"/>
    <w:rsid w:val="00276BA4"/>
    <w:rsid w:val="00277D65"/>
    <w:rsid w:val="00285177"/>
    <w:rsid w:val="00287590"/>
    <w:rsid w:val="00291295"/>
    <w:rsid w:val="002971B4"/>
    <w:rsid w:val="00297A31"/>
    <w:rsid w:val="002A1F96"/>
    <w:rsid w:val="002A242F"/>
    <w:rsid w:val="002A50D8"/>
    <w:rsid w:val="002C5E91"/>
    <w:rsid w:val="002C64DB"/>
    <w:rsid w:val="002D5A67"/>
    <w:rsid w:val="002E4E6D"/>
    <w:rsid w:val="002E6F61"/>
    <w:rsid w:val="002F294E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928B2"/>
    <w:rsid w:val="003976FC"/>
    <w:rsid w:val="00397B17"/>
    <w:rsid w:val="003A022B"/>
    <w:rsid w:val="003A10BB"/>
    <w:rsid w:val="003B39CA"/>
    <w:rsid w:val="003D1436"/>
    <w:rsid w:val="003D702E"/>
    <w:rsid w:val="003D76EC"/>
    <w:rsid w:val="003E2692"/>
    <w:rsid w:val="003E363F"/>
    <w:rsid w:val="003F1384"/>
    <w:rsid w:val="003F5320"/>
    <w:rsid w:val="0040696B"/>
    <w:rsid w:val="004072B1"/>
    <w:rsid w:val="00410D13"/>
    <w:rsid w:val="0045591A"/>
    <w:rsid w:val="004A29B4"/>
    <w:rsid w:val="004B63A7"/>
    <w:rsid w:val="004D1ED0"/>
    <w:rsid w:val="004E2B7A"/>
    <w:rsid w:val="004F3CE9"/>
    <w:rsid w:val="00511D07"/>
    <w:rsid w:val="00515F38"/>
    <w:rsid w:val="005207AF"/>
    <w:rsid w:val="00522272"/>
    <w:rsid w:val="00523266"/>
    <w:rsid w:val="005363D8"/>
    <w:rsid w:val="005370C1"/>
    <w:rsid w:val="00582545"/>
    <w:rsid w:val="005917DE"/>
    <w:rsid w:val="00591895"/>
    <w:rsid w:val="0059545A"/>
    <w:rsid w:val="005C10EE"/>
    <w:rsid w:val="005C2B3D"/>
    <w:rsid w:val="005C73E6"/>
    <w:rsid w:val="005D4E76"/>
    <w:rsid w:val="005D5D9A"/>
    <w:rsid w:val="00605BE8"/>
    <w:rsid w:val="0061188E"/>
    <w:rsid w:val="00635702"/>
    <w:rsid w:val="0064729C"/>
    <w:rsid w:val="00655F5A"/>
    <w:rsid w:val="00674276"/>
    <w:rsid w:val="00675321"/>
    <w:rsid w:val="00680769"/>
    <w:rsid w:val="006832AF"/>
    <w:rsid w:val="00686A3C"/>
    <w:rsid w:val="0069386B"/>
    <w:rsid w:val="006958E8"/>
    <w:rsid w:val="006B05C6"/>
    <w:rsid w:val="006B129F"/>
    <w:rsid w:val="006C0781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22C90"/>
    <w:rsid w:val="00723415"/>
    <w:rsid w:val="00725F40"/>
    <w:rsid w:val="00730F6A"/>
    <w:rsid w:val="00737E94"/>
    <w:rsid w:val="007439BC"/>
    <w:rsid w:val="00750309"/>
    <w:rsid w:val="0075104E"/>
    <w:rsid w:val="00762FAF"/>
    <w:rsid w:val="00786E76"/>
    <w:rsid w:val="0078723B"/>
    <w:rsid w:val="007970C2"/>
    <w:rsid w:val="007B525A"/>
    <w:rsid w:val="007B73F3"/>
    <w:rsid w:val="007C4D96"/>
    <w:rsid w:val="007D765F"/>
    <w:rsid w:val="007F0A54"/>
    <w:rsid w:val="008003F1"/>
    <w:rsid w:val="00804FD4"/>
    <w:rsid w:val="00817162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E799F"/>
    <w:rsid w:val="00907E6F"/>
    <w:rsid w:val="009115F6"/>
    <w:rsid w:val="009503CA"/>
    <w:rsid w:val="00980C67"/>
    <w:rsid w:val="009A0D33"/>
    <w:rsid w:val="009A4EC2"/>
    <w:rsid w:val="009B020B"/>
    <w:rsid w:val="009B40D1"/>
    <w:rsid w:val="009C03F3"/>
    <w:rsid w:val="009C7E8F"/>
    <w:rsid w:val="009E19A2"/>
    <w:rsid w:val="009E6683"/>
    <w:rsid w:val="009F045E"/>
    <w:rsid w:val="00A03064"/>
    <w:rsid w:val="00A0357E"/>
    <w:rsid w:val="00A11DB7"/>
    <w:rsid w:val="00A162DA"/>
    <w:rsid w:val="00A21599"/>
    <w:rsid w:val="00A23823"/>
    <w:rsid w:val="00A241E6"/>
    <w:rsid w:val="00A32CD6"/>
    <w:rsid w:val="00A32D09"/>
    <w:rsid w:val="00A43AE4"/>
    <w:rsid w:val="00A52AB5"/>
    <w:rsid w:val="00A61B2E"/>
    <w:rsid w:val="00A61C5C"/>
    <w:rsid w:val="00A64E54"/>
    <w:rsid w:val="00A672AC"/>
    <w:rsid w:val="00A76FE2"/>
    <w:rsid w:val="00A94900"/>
    <w:rsid w:val="00A9637B"/>
    <w:rsid w:val="00AA4898"/>
    <w:rsid w:val="00AB3C4F"/>
    <w:rsid w:val="00AB42F4"/>
    <w:rsid w:val="00AB4EA5"/>
    <w:rsid w:val="00AC3E4B"/>
    <w:rsid w:val="00AE0383"/>
    <w:rsid w:val="00AE3984"/>
    <w:rsid w:val="00B10BC5"/>
    <w:rsid w:val="00B207B1"/>
    <w:rsid w:val="00B5735F"/>
    <w:rsid w:val="00B92418"/>
    <w:rsid w:val="00B93DA9"/>
    <w:rsid w:val="00B979DC"/>
    <w:rsid w:val="00BA204D"/>
    <w:rsid w:val="00BA41A4"/>
    <w:rsid w:val="00BC068E"/>
    <w:rsid w:val="00BD7F8F"/>
    <w:rsid w:val="00C00B87"/>
    <w:rsid w:val="00C06013"/>
    <w:rsid w:val="00C26B4E"/>
    <w:rsid w:val="00C26D69"/>
    <w:rsid w:val="00C403FC"/>
    <w:rsid w:val="00C4328E"/>
    <w:rsid w:val="00C45C86"/>
    <w:rsid w:val="00C57CE7"/>
    <w:rsid w:val="00C65911"/>
    <w:rsid w:val="00C73DDE"/>
    <w:rsid w:val="00C81A5A"/>
    <w:rsid w:val="00C82744"/>
    <w:rsid w:val="00C82B9A"/>
    <w:rsid w:val="00C90336"/>
    <w:rsid w:val="00CA1433"/>
    <w:rsid w:val="00CA3B71"/>
    <w:rsid w:val="00CB131A"/>
    <w:rsid w:val="00CB2DE1"/>
    <w:rsid w:val="00CC1933"/>
    <w:rsid w:val="00CD1957"/>
    <w:rsid w:val="00CE1AE3"/>
    <w:rsid w:val="00CE76BB"/>
    <w:rsid w:val="00D05420"/>
    <w:rsid w:val="00D352CA"/>
    <w:rsid w:val="00D566E7"/>
    <w:rsid w:val="00D60E06"/>
    <w:rsid w:val="00D72D09"/>
    <w:rsid w:val="00D90B9C"/>
    <w:rsid w:val="00D941A7"/>
    <w:rsid w:val="00DD1769"/>
    <w:rsid w:val="00DD4598"/>
    <w:rsid w:val="00DE0FE5"/>
    <w:rsid w:val="00DF0333"/>
    <w:rsid w:val="00E1036F"/>
    <w:rsid w:val="00E1580F"/>
    <w:rsid w:val="00E2278D"/>
    <w:rsid w:val="00E36EF3"/>
    <w:rsid w:val="00E45BB5"/>
    <w:rsid w:val="00E70545"/>
    <w:rsid w:val="00E73995"/>
    <w:rsid w:val="00E90754"/>
    <w:rsid w:val="00EA007F"/>
    <w:rsid w:val="00EB543C"/>
    <w:rsid w:val="00EC2EE9"/>
    <w:rsid w:val="00EC7B36"/>
    <w:rsid w:val="00ED1889"/>
    <w:rsid w:val="00EE4D2F"/>
    <w:rsid w:val="00EE4FB0"/>
    <w:rsid w:val="00F02144"/>
    <w:rsid w:val="00F068BA"/>
    <w:rsid w:val="00F06901"/>
    <w:rsid w:val="00F12481"/>
    <w:rsid w:val="00F31193"/>
    <w:rsid w:val="00F37952"/>
    <w:rsid w:val="00F52FD3"/>
    <w:rsid w:val="00F537BF"/>
    <w:rsid w:val="00F549E1"/>
    <w:rsid w:val="00F54D56"/>
    <w:rsid w:val="00F8137D"/>
    <w:rsid w:val="00F83508"/>
    <w:rsid w:val="00F90676"/>
    <w:rsid w:val="00F94B71"/>
    <w:rsid w:val="00FA6C6A"/>
    <w:rsid w:val="00FB5876"/>
    <w:rsid w:val="00FD09F9"/>
    <w:rsid w:val="00FD5A95"/>
    <w:rsid w:val="00FD7410"/>
    <w:rsid w:val="00FF0397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BDD98"/>
  <w15:chartTrackingRefBased/>
  <w15:docId w15:val="{DA09DF0F-0D0E-4789-97CF-51D4C0F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515F38"/>
    <w:rPr>
      <w:lang w:eastAsia="en-US"/>
    </w:rPr>
  </w:style>
  <w:style w:type="character" w:customStyle="1" w:styleId="PlainTextChar">
    <w:name w:val="Plain Text Char"/>
    <w:link w:val="PlainText"/>
    <w:uiPriority w:val="99"/>
    <w:rsid w:val="002F294E"/>
    <w:rPr>
      <w:rFonts w:ascii="Courier New" w:hAnsi="Courier New"/>
      <w:lang w:val="en-GB"/>
    </w:rPr>
  </w:style>
  <w:style w:type="character" w:customStyle="1" w:styleId="FooterChar">
    <w:name w:val="Footer Char"/>
    <w:link w:val="Footer"/>
    <w:rsid w:val="002F294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sc%20Meet%20Paperwork\hytek\hytekresultsmanual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hytekresultsmanual (2)</Template>
  <TotalTime>4</TotalTime>
  <Pages>6</Pages>
  <Words>2670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105  Boys 10 &amp; Under 50 Metre Freestyle</vt:lpstr>
    </vt:vector>
  </TitlesOfParts>
  <Company>Fife Council</Company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105  Boys 10 &amp; Under 50 Metre Freestyle</dc:title>
  <dc:subject/>
  <dc:creator>Home PC</dc:creator>
  <cp:keywords/>
  <cp:lastModifiedBy>Anne Hendry</cp:lastModifiedBy>
  <cp:revision>3</cp:revision>
  <dcterms:created xsi:type="dcterms:W3CDTF">2024-10-14T09:29:00Z</dcterms:created>
  <dcterms:modified xsi:type="dcterms:W3CDTF">2024-10-14T09:32:00Z</dcterms:modified>
</cp:coreProperties>
</file>